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CD46" w14:textId="0302057F" w:rsidR="00064A24" w:rsidRPr="00EC2930" w:rsidRDefault="007E6D03" w:rsidP="00D44A50">
      <w:pPr>
        <w:spacing w:after="160" w:line="259" w:lineRule="auto"/>
        <w:rPr>
          <w:rFonts w:ascii="Calibri" w:hAnsi="Calibri"/>
          <w:color w:val="2A2859"/>
          <w:sz w:val="38"/>
          <w:szCs w:val="38"/>
        </w:rPr>
      </w:pPr>
      <w:r w:rsidRPr="00EC2930">
        <w:rPr>
          <w:rFonts w:ascii="Calibri" w:hAnsi="Calibri"/>
          <w:color w:val="2A2859"/>
          <w:sz w:val="38"/>
          <w:szCs w:val="38"/>
        </w:rPr>
        <w:t xml:space="preserve">Veitvet </w:t>
      </w:r>
      <w:r w:rsidR="00103BD6" w:rsidRPr="00EC2930">
        <w:rPr>
          <w:rFonts w:ascii="Calibri" w:hAnsi="Calibri"/>
          <w:color w:val="2A2859"/>
          <w:sz w:val="38"/>
          <w:szCs w:val="38"/>
        </w:rPr>
        <w:t>skole</w:t>
      </w:r>
    </w:p>
    <w:p w14:paraId="3DF9D01F" w14:textId="77777777" w:rsidR="00064A24" w:rsidRPr="00EC2930" w:rsidRDefault="00064A24" w:rsidP="00064A24">
      <w:pPr>
        <w:rPr>
          <w:rFonts w:ascii="Calibri" w:hAnsi="Calibri"/>
          <w:sz w:val="38"/>
          <w:szCs w:val="38"/>
        </w:rPr>
      </w:pPr>
    </w:p>
    <w:p w14:paraId="33B1F8FF" w14:textId="6A9E3274" w:rsidR="00064A24" w:rsidRPr="00EC2930" w:rsidRDefault="00103BD6" w:rsidP="00064A24">
      <w:pPr>
        <w:rPr>
          <w:rFonts w:ascii="Calibri" w:hAnsi="Calibri"/>
          <w:sz w:val="38"/>
          <w:szCs w:val="38"/>
        </w:rPr>
      </w:pPr>
      <w:r w:rsidRPr="00EC2930">
        <w:rPr>
          <w:rFonts w:ascii="Calibri" w:hAnsi="Calibri"/>
          <w:sz w:val="38"/>
          <w:szCs w:val="38"/>
        </w:rPr>
        <w:t>Informas</w:t>
      </w:r>
      <w:r w:rsidR="0047247D">
        <w:rPr>
          <w:rFonts w:ascii="Calibri" w:hAnsi="Calibri"/>
          <w:sz w:val="38"/>
          <w:szCs w:val="38"/>
        </w:rPr>
        <w:t>jon om karantene for elever på 8</w:t>
      </w:r>
      <w:r w:rsidRPr="00EC2930">
        <w:rPr>
          <w:rFonts w:ascii="Calibri" w:hAnsi="Calibri"/>
          <w:sz w:val="38"/>
          <w:szCs w:val="38"/>
        </w:rPr>
        <w:t>.trinn</w:t>
      </w:r>
    </w:p>
    <w:p w14:paraId="4DAA3045" w14:textId="501F1F77" w:rsidR="007B095B" w:rsidRPr="00EC2930" w:rsidRDefault="00103BD6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2930">
        <w:rPr>
          <w:rFonts w:ascii="Calibri" w:eastAsia="Calibri" w:hAnsi="Calibri" w:cs="Times New Roman"/>
          <w:sz w:val="24"/>
          <w:szCs w:val="24"/>
        </w:rPr>
        <w:t xml:space="preserve">En elev i </w:t>
      </w:r>
      <w:r w:rsidR="0047247D">
        <w:rPr>
          <w:rFonts w:ascii="Calibri" w:eastAsia="Calibri" w:hAnsi="Calibri" w:cs="Times New Roman"/>
          <w:sz w:val="24"/>
          <w:szCs w:val="24"/>
        </w:rPr>
        <w:t xml:space="preserve">8. trinn </w:t>
      </w:r>
      <w:r w:rsidR="00981096">
        <w:rPr>
          <w:rFonts w:ascii="Calibri" w:eastAsia="Calibri" w:hAnsi="Calibri" w:cs="Times New Roman"/>
          <w:sz w:val="24"/>
          <w:szCs w:val="24"/>
        </w:rPr>
        <w:t>ved Veitvet</w:t>
      </w:r>
      <w:r w:rsidR="007B095B" w:rsidRPr="00EC2930">
        <w:rPr>
          <w:rFonts w:ascii="Calibri" w:eastAsia="Calibri" w:hAnsi="Calibri" w:cs="Times New Roman"/>
          <w:sz w:val="24"/>
          <w:szCs w:val="24"/>
        </w:rPr>
        <w:t xml:space="preserve"> skole </w:t>
      </w:r>
      <w:r w:rsidRPr="00EC2930">
        <w:rPr>
          <w:rFonts w:ascii="Calibri" w:eastAsia="Calibri" w:hAnsi="Calibri" w:cs="Times New Roman"/>
          <w:sz w:val="24"/>
          <w:szCs w:val="24"/>
        </w:rPr>
        <w:t>har</w:t>
      </w:r>
      <w:r w:rsidR="007B095B" w:rsidRPr="00EC2930">
        <w:rPr>
          <w:rFonts w:ascii="Calibri" w:eastAsia="Calibri" w:hAnsi="Calibri" w:cs="Times New Roman"/>
          <w:sz w:val="24"/>
          <w:szCs w:val="24"/>
        </w:rPr>
        <w:t xml:space="preserve"> fått påvist smitte av </w:t>
      </w:r>
      <w:proofErr w:type="spellStart"/>
      <w:r w:rsidR="007B095B" w:rsidRPr="00EC2930">
        <w:rPr>
          <w:rFonts w:ascii="Calibri" w:eastAsia="Calibri" w:hAnsi="Calibri" w:cs="Times New Roman"/>
          <w:sz w:val="24"/>
          <w:szCs w:val="24"/>
        </w:rPr>
        <w:t>Covid</w:t>
      </w:r>
      <w:proofErr w:type="spellEnd"/>
      <w:r w:rsidR="007B095B" w:rsidRPr="00EC2930">
        <w:rPr>
          <w:rFonts w:ascii="Calibri" w:eastAsia="Calibri" w:hAnsi="Calibri" w:cs="Times New Roman"/>
          <w:sz w:val="24"/>
          <w:szCs w:val="24"/>
        </w:rPr>
        <w:t xml:space="preserve"> 19 (Korona).</w:t>
      </w:r>
      <w:r w:rsidR="005A7C0B" w:rsidRPr="00EC293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79F589F" w14:textId="158CB71E" w:rsidR="0039602D" w:rsidRPr="00EC2930" w:rsidRDefault="0039602D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1F16B4B" w14:textId="2342E6FC" w:rsidR="00103BD6" w:rsidRPr="00EC2930" w:rsidRDefault="00103BD6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2930">
        <w:rPr>
          <w:rFonts w:ascii="Calibri" w:eastAsia="Calibri" w:hAnsi="Calibri" w:cs="Times New Roman"/>
          <w:sz w:val="24"/>
          <w:szCs w:val="24"/>
        </w:rPr>
        <w:t>Smittevernteamet i Bydel Bjerke har vurdert hvem som er nærkontakt</w:t>
      </w:r>
      <w:r w:rsidR="00981096">
        <w:rPr>
          <w:rFonts w:ascii="Calibri" w:eastAsia="Calibri" w:hAnsi="Calibri" w:cs="Times New Roman"/>
          <w:sz w:val="24"/>
          <w:szCs w:val="24"/>
        </w:rPr>
        <w:t>er</w:t>
      </w:r>
      <w:r w:rsidRPr="00EC2930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35ADEB12" w14:textId="6CDEE91B" w:rsidR="00103BD6" w:rsidRPr="00EC2930" w:rsidRDefault="0047247D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Eleven var sist på skolen 25.</w:t>
      </w:r>
      <w:r w:rsidR="00EC2930" w:rsidRPr="00EC2930">
        <w:rPr>
          <w:rFonts w:ascii="Calibri" w:eastAsia="Calibri" w:hAnsi="Calibri" w:cs="Times New Roman"/>
          <w:sz w:val="24"/>
          <w:szCs w:val="24"/>
        </w:rPr>
        <w:t xml:space="preserve"> november. </w:t>
      </w:r>
      <w:r w:rsidR="00981096">
        <w:rPr>
          <w:rFonts w:ascii="Calibri" w:eastAsia="Calibri" w:hAnsi="Calibri" w:cs="Times New Roman"/>
          <w:sz w:val="24"/>
          <w:szCs w:val="24"/>
        </w:rPr>
        <w:t xml:space="preserve">Veitvet skole er en baseskole. </w:t>
      </w:r>
      <w:r w:rsidR="00103BD6" w:rsidRPr="00EC2930">
        <w:rPr>
          <w:rFonts w:ascii="Calibri" w:eastAsia="Calibri" w:hAnsi="Calibri" w:cs="Times New Roman"/>
          <w:sz w:val="24"/>
          <w:szCs w:val="24"/>
        </w:rPr>
        <w:t xml:space="preserve">Det betyr at alle elever på </w:t>
      </w:r>
      <w:r>
        <w:rPr>
          <w:rFonts w:ascii="Calibri" w:eastAsia="Calibri" w:hAnsi="Calibri" w:cs="Times New Roman"/>
          <w:sz w:val="24"/>
          <w:szCs w:val="24"/>
        </w:rPr>
        <w:t>8</w:t>
      </w:r>
      <w:r w:rsidR="00103BD6" w:rsidRPr="00EC2930">
        <w:rPr>
          <w:rFonts w:ascii="Calibri" w:eastAsia="Calibri" w:hAnsi="Calibri" w:cs="Times New Roman"/>
          <w:sz w:val="24"/>
          <w:szCs w:val="24"/>
        </w:rPr>
        <w:t>.trinn må i karantene</w:t>
      </w:r>
      <w:r w:rsidR="00EC2930" w:rsidRPr="00EC2930">
        <w:rPr>
          <w:rFonts w:ascii="Calibri" w:eastAsia="Calibri" w:hAnsi="Calibri" w:cs="Times New Roman"/>
          <w:sz w:val="24"/>
          <w:szCs w:val="24"/>
        </w:rPr>
        <w:t xml:space="preserve"> i 10 </w:t>
      </w:r>
      <w:r w:rsidR="00981096">
        <w:rPr>
          <w:rFonts w:ascii="Calibri" w:eastAsia="Calibri" w:hAnsi="Calibri" w:cs="Times New Roman"/>
          <w:sz w:val="24"/>
          <w:szCs w:val="24"/>
        </w:rPr>
        <w:t>dager fra</w:t>
      </w:r>
      <w:r w:rsidR="00EC2930" w:rsidRPr="00EC293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25</w:t>
      </w:r>
      <w:r w:rsidR="00EC2930" w:rsidRPr="00EC2930">
        <w:rPr>
          <w:rFonts w:ascii="Calibri" w:eastAsia="Calibri" w:hAnsi="Calibri" w:cs="Times New Roman"/>
          <w:sz w:val="24"/>
          <w:szCs w:val="24"/>
        </w:rPr>
        <w:t>. november.</w:t>
      </w:r>
    </w:p>
    <w:p w14:paraId="6C1FEEAC" w14:textId="77777777" w:rsidR="007B095B" w:rsidRPr="00EC2930" w:rsidRDefault="007B095B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0143439" w14:textId="3E35B351" w:rsidR="00103BD6" w:rsidRPr="00EC2930" w:rsidRDefault="00103BD6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C2930">
        <w:rPr>
          <w:rFonts w:ascii="Calibri" w:eastAsia="Calibri" w:hAnsi="Calibri" w:cs="Times New Roman"/>
          <w:b/>
          <w:bCs/>
          <w:sz w:val="24"/>
          <w:szCs w:val="24"/>
        </w:rPr>
        <w:t>Karantenen</w:t>
      </w:r>
      <w:r w:rsidRPr="00EC2930">
        <w:rPr>
          <w:rFonts w:ascii="Calibri" w:eastAsia="Calibri" w:hAnsi="Calibri" w:cs="Times New Roman"/>
          <w:sz w:val="24"/>
          <w:szCs w:val="24"/>
        </w:rPr>
        <w:t xml:space="preserve"> gjelder </w:t>
      </w:r>
      <w:r w:rsidR="0047247D">
        <w:rPr>
          <w:rFonts w:ascii="Calibri" w:eastAsia="Calibri" w:hAnsi="Calibri" w:cs="Times New Roman"/>
          <w:b/>
          <w:bCs/>
          <w:sz w:val="24"/>
          <w:szCs w:val="24"/>
        </w:rPr>
        <w:t>til og med 5. desember.</w:t>
      </w:r>
      <w:r w:rsidR="006C5377" w:rsidRPr="00EC2930">
        <w:rPr>
          <w:rFonts w:ascii="Calibri" w:eastAsia="Calibri" w:hAnsi="Calibri" w:cs="Times New Roman"/>
          <w:sz w:val="24"/>
          <w:szCs w:val="24"/>
        </w:rPr>
        <w:t xml:space="preserve"> Bydelens smitteteam </w:t>
      </w:r>
      <w:r w:rsidR="0047247D">
        <w:rPr>
          <w:rFonts w:ascii="Calibri" w:eastAsia="Calibri" w:hAnsi="Calibri" w:cs="Times New Roman"/>
          <w:sz w:val="24"/>
          <w:szCs w:val="24"/>
        </w:rPr>
        <w:t>kommer til å kontakte foresatte på telefon og tilstreber</w:t>
      </w:r>
      <w:bookmarkStart w:id="0" w:name="_GoBack"/>
      <w:bookmarkEnd w:id="0"/>
      <w:r w:rsidR="0047247D">
        <w:rPr>
          <w:rFonts w:ascii="Calibri" w:eastAsia="Calibri" w:hAnsi="Calibri" w:cs="Times New Roman"/>
          <w:sz w:val="24"/>
          <w:szCs w:val="24"/>
        </w:rPr>
        <w:t xml:space="preserve"> å få til dette i løpet av fredagen. </w:t>
      </w:r>
    </w:p>
    <w:p w14:paraId="42242C60" w14:textId="77777777" w:rsidR="00103BD6" w:rsidRPr="00EC2930" w:rsidRDefault="00103BD6" w:rsidP="00103B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0C72529" w14:textId="77777777" w:rsidR="00103BD6" w:rsidRPr="00EC2930" w:rsidRDefault="00103BD6" w:rsidP="00103BD6">
      <w:pPr>
        <w:shd w:val="clear" w:color="auto" w:fill="FFFFFF"/>
        <w:spacing w:after="100" w:afterAutospacing="1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>Hvordan gjennomføre smittekarantenen for elevene</w:t>
      </w:r>
    </w:p>
    <w:p w14:paraId="72E957E7" w14:textId="77777777" w:rsidR="00103BD6" w:rsidRPr="00EC2930" w:rsidRDefault="00103BD6" w:rsidP="00103BD6">
      <w:pPr>
        <w:shd w:val="clear" w:color="auto" w:fill="FFFFFF"/>
        <w:spacing w:after="100" w:afterAutospacing="1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>Dersom du er i smittekarantene skal du:</w:t>
      </w:r>
    </w:p>
    <w:p w14:paraId="7CDE3A18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Oppholde deg i eget hjem.</w:t>
      </w:r>
    </w:p>
    <w:p w14:paraId="746795CA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Ikke gå på skole.</w:t>
      </w:r>
    </w:p>
    <w:p w14:paraId="44EA55F3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Ikke foreta reiser innenlands.</w:t>
      </w:r>
    </w:p>
    <w:p w14:paraId="6CF036F2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Ikke oppsøke steder hvor det er vanskelig å holde nødvendig avstand til andre personer.</w:t>
      </w:r>
    </w:p>
    <w:p w14:paraId="5678E2CA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Ikke ta offentlig transport.</w:t>
      </w:r>
    </w:p>
    <w:p w14:paraId="50785DC1" w14:textId="107250F3" w:rsidR="0044192D" w:rsidRPr="00EC2930" w:rsidRDefault="0044192D" w:rsidP="0044192D">
      <w:pPr>
        <w:numPr>
          <w:ilvl w:val="0"/>
          <w:numId w:val="2"/>
        </w:numPr>
        <w:spacing w:after="150" w:line="360" w:lineRule="atLeast"/>
        <w:rPr>
          <w:rFonts w:ascii="Calibri" w:eastAsia="Times New Roman" w:hAnsi="Calibri"/>
          <w:sz w:val="24"/>
          <w:szCs w:val="24"/>
        </w:rPr>
      </w:pPr>
      <w:r w:rsidRPr="00EC2930">
        <w:rPr>
          <w:rFonts w:ascii="Calibri" w:eastAsia="Times New Roman" w:hAnsi="Calibri"/>
          <w:sz w:val="24"/>
          <w:szCs w:val="24"/>
        </w:rPr>
        <w:t>Du bør som hovedregel ikke oppsøke offentlige steder, slik som butikker og kaféer. Ved mangel på alternativer kan du gå ut for å gjennomføre nødvendige ærend i butikk eller apotek – men sørg for å holde tilstrekkelig avstand (minst 1 meter) til andre og unngå kø.</w:t>
      </w:r>
    </w:p>
    <w:p w14:paraId="2489F572" w14:textId="77777777" w:rsidR="00103BD6" w:rsidRPr="00EC2930" w:rsidRDefault="00103BD6" w:rsidP="00103BD6">
      <w:pPr>
        <w:numPr>
          <w:ilvl w:val="0"/>
          <w:numId w:val="2"/>
        </w:numPr>
        <w:shd w:val="clear" w:color="auto" w:fill="FFFFFF"/>
        <w:spacing w:after="27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Unngå å ha besøk. Barn skal ikke ha lekekamerater utover de som befinner seg i hjemmet.</w:t>
      </w:r>
    </w:p>
    <w:p w14:paraId="5B99E829" w14:textId="3965A18A" w:rsidR="00103BD6" w:rsidRPr="00EC2930" w:rsidRDefault="00103BD6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Du kan gå tur ute, men </w:t>
      </w:r>
      <w:r w:rsidR="0044192D"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med godt over 1 meter</w:t>
      </w: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 til andre. Hovedpoenget er at man ikke skal smitte andre hvis det skulle vise seg at man selv er smittet.</w:t>
      </w:r>
    </w:p>
    <w:p w14:paraId="2583339E" w14:textId="41F26A5D" w:rsidR="0044192D" w:rsidRPr="00EC2930" w:rsidRDefault="0044192D" w:rsidP="0044192D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Barn uten symptomer trenger i utgangspunktet ikke å bli testet.</w:t>
      </w:r>
    </w:p>
    <w:p w14:paraId="0AF2F3E4" w14:textId="77777777" w:rsidR="0044192D" w:rsidRPr="00EC2930" w:rsidRDefault="0044192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</w:p>
    <w:p w14:paraId="73DC2D4B" w14:textId="7A9E3CD0" w:rsidR="0044192D" w:rsidRPr="00EC2930" w:rsidRDefault="0044192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D0D0D" w:themeColor="text1" w:themeTint="F2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color w:val="0D0D0D" w:themeColor="text1" w:themeTint="F2"/>
          <w:sz w:val="24"/>
          <w:szCs w:val="24"/>
          <w:lang w:eastAsia="nb-NO"/>
        </w:rPr>
        <w:t xml:space="preserve">Her er mer informasjon om karantene fra Folkehelseinstituttet: </w:t>
      </w:r>
    </w:p>
    <w:p w14:paraId="2D676F82" w14:textId="204751C5" w:rsidR="0044192D" w:rsidRPr="00EC2930" w:rsidRDefault="0047247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hyperlink r:id="rId11" w:history="1">
        <w:r w:rsidR="001E275E" w:rsidRPr="00EC2930">
          <w:rPr>
            <w:rStyle w:val="Hyperkobling"/>
            <w:rFonts w:ascii="Calibri" w:eastAsia="Calibri" w:hAnsi="Calibri" w:cs="Times New Roman"/>
            <w:sz w:val="24"/>
            <w:szCs w:val="24"/>
            <w:lang w:eastAsia="nb-NO"/>
          </w:rPr>
          <w:t>https://www.fhi.no/nettpub/coronavirus/fakta/avstand-karantene-og-isolering/</w:t>
        </w:r>
      </w:hyperlink>
    </w:p>
    <w:p w14:paraId="242F4A3C" w14:textId="4362E5D2" w:rsidR="0044192D" w:rsidRPr="00EC2930" w:rsidRDefault="00103BD6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lastRenderedPageBreak/>
        <w:t xml:space="preserve">Hvis man får symptomer på luftveisinfeksjon eller andre symptomer på </w:t>
      </w:r>
      <w:proofErr w:type="spellStart"/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>covid</w:t>
      </w:r>
      <w:proofErr w:type="spellEnd"/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 xml:space="preserve"> 19 bør man testes. </w:t>
      </w:r>
      <w:r w:rsidR="004D7A6D"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 xml:space="preserve"> </w:t>
      </w:r>
    </w:p>
    <w:p w14:paraId="26ECF17D" w14:textId="16F48E7B" w:rsidR="004D7A6D" w:rsidRPr="00EC2930" w:rsidRDefault="004D7A6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Ved symptomer kan man kontakte koronatelefonen</w:t>
      </w:r>
      <w:r w:rsid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.</w:t>
      </w:r>
    </w:p>
    <w:p w14:paraId="67DC80B7" w14:textId="2655FA51" w:rsidR="00103BD6" w:rsidRPr="00EC2930" w:rsidRDefault="004D7A6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  <w:lang w:eastAsia="nb-NO"/>
        </w:rPr>
      </w:pP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Les mer her: </w:t>
      </w:r>
      <w:r w:rsidR="00103BD6"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 </w:t>
      </w:r>
      <w:hyperlink r:id="rId12" w:anchor="gref" w:history="1">
        <w:r w:rsidR="00103BD6" w:rsidRPr="00EC2930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eastAsia="nb-NO"/>
          </w:rPr>
          <w:t>https://www.oslo.kommune.no/koronavirus/testing-og-provesvar/#gref</w:t>
        </w:r>
      </w:hyperlink>
    </w:p>
    <w:p w14:paraId="67CBA397" w14:textId="77777777" w:rsidR="004D7A6D" w:rsidRPr="00EC2930" w:rsidRDefault="004D7A6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sz w:val="24"/>
          <w:szCs w:val="24"/>
          <w:lang w:eastAsia="nb-NO"/>
        </w:rPr>
        <w:t xml:space="preserve">Ved sykdom kan man også </w:t>
      </w:r>
      <w:r w:rsidRPr="00EC2930">
        <w:rPr>
          <w:rFonts w:ascii="Calibri" w:eastAsia="Calibri" w:hAnsi="Calibri" w:cs="Times New Roman"/>
          <w:b/>
          <w:bCs/>
          <w:sz w:val="24"/>
          <w:szCs w:val="24"/>
          <w:lang w:eastAsia="nb-NO"/>
        </w:rPr>
        <w:t>ringe</w:t>
      </w:r>
      <w:r w:rsidRPr="00EC2930">
        <w:rPr>
          <w:rFonts w:ascii="Calibri" w:eastAsia="Calibri" w:hAnsi="Calibri" w:cs="Times New Roman"/>
          <w:sz w:val="24"/>
          <w:szCs w:val="24"/>
          <w:lang w:eastAsia="nb-NO"/>
        </w:rPr>
        <w:t xml:space="preserve"> fastlege </w:t>
      </w:r>
    </w:p>
    <w:p w14:paraId="205DD74D" w14:textId="3F0ACA24" w:rsidR="00CC2BF6" w:rsidRPr="00EC2930" w:rsidRDefault="004D7A6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sz w:val="24"/>
          <w:szCs w:val="24"/>
          <w:lang w:eastAsia="nb-NO"/>
        </w:rPr>
        <w:t xml:space="preserve">eller </w:t>
      </w:r>
    </w:p>
    <w:p w14:paraId="74E6FE01" w14:textId="6EFE1D5F" w:rsidR="003275A9" w:rsidRPr="00EC2930" w:rsidRDefault="004D7A6D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sz w:val="24"/>
          <w:szCs w:val="24"/>
          <w:lang w:eastAsia="nb-NO"/>
        </w:rPr>
        <w:t>Oslo legevakt</w:t>
      </w:r>
      <w:r w:rsidR="003275A9" w:rsidRPr="00EC2930">
        <w:rPr>
          <w:rFonts w:ascii="Calibri" w:eastAsia="Calibri" w:hAnsi="Calibri" w:cs="Times New Roman"/>
          <w:sz w:val="24"/>
          <w:szCs w:val="24"/>
          <w:lang w:eastAsia="nb-NO"/>
        </w:rPr>
        <w:t xml:space="preserve">: </w:t>
      </w:r>
      <w:hyperlink r:id="rId13" w:history="1">
        <w:r w:rsidR="003275A9" w:rsidRPr="00EC2930">
          <w:rPr>
            <w:rStyle w:val="Hyperkobling"/>
            <w:rFonts w:ascii="Calibri" w:eastAsia="Calibri" w:hAnsi="Calibri" w:cs="Times New Roman"/>
            <w:sz w:val="24"/>
            <w:szCs w:val="24"/>
            <w:lang w:eastAsia="nb-NO"/>
          </w:rPr>
          <w:t>https://www.oslo.kommune.no/helse-og-omsorg/helsehjelp/legevakt-oslo/</w:t>
        </w:r>
      </w:hyperlink>
    </w:p>
    <w:p w14:paraId="34ACD671" w14:textId="2D38BE3D" w:rsidR="002E6861" w:rsidRPr="00EC2930" w:rsidRDefault="004D7A6D" w:rsidP="00103BD6">
      <w:pPr>
        <w:shd w:val="clear" w:color="auto" w:fill="FFFFFF"/>
        <w:spacing w:after="270" w:line="240" w:lineRule="auto"/>
        <w:rPr>
          <w:rStyle w:val="Hyperkobling"/>
          <w:rFonts w:ascii="Calibri" w:eastAsia="Calibri" w:hAnsi="Calibri" w:cs="Times New Roman"/>
          <w:color w:val="0070C0"/>
          <w:sz w:val="24"/>
          <w:szCs w:val="24"/>
          <w:lang w:eastAsia="nb-NO"/>
        </w:rPr>
      </w:pPr>
      <w:r w:rsidRPr="00EC2930">
        <w:rPr>
          <w:rFonts w:ascii="Calibri" w:hAnsi="Calibri"/>
          <w:sz w:val="24"/>
          <w:szCs w:val="24"/>
        </w:rPr>
        <w:t>Les også her</w:t>
      </w:r>
      <w:r w:rsidRPr="00EC2930">
        <w:rPr>
          <w:rFonts w:ascii="Calibri" w:hAnsi="Calibri"/>
        </w:rPr>
        <w:t xml:space="preserve"> </w:t>
      </w:r>
      <w:hyperlink r:id="rId14" w:history="1">
        <w:r w:rsidR="002E6861" w:rsidRPr="00EC2930">
          <w:rPr>
            <w:rStyle w:val="Hyperkobling"/>
            <w:rFonts w:ascii="Calibri" w:eastAsia="Calibri" w:hAnsi="Calibri" w:cs="Times New Roman"/>
            <w:color w:val="0070C0"/>
            <w:sz w:val="24"/>
            <w:szCs w:val="24"/>
            <w:lang w:eastAsia="nb-NO"/>
          </w:rPr>
          <w:t>https://www.fhi.no/sv/smittsomme-sykdommer/corona/</w:t>
        </w:r>
      </w:hyperlink>
    </w:p>
    <w:p w14:paraId="225F5370" w14:textId="7C90358A" w:rsidR="002E6861" w:rsidRPr="00EC2930" w:rsidRDefault="002E6861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70C0"/>
          <w:sz w:val="24"/>
          <w:szCs w:val="24"/>
          <w:lang w:eastAsia="nb-NO"/>
        </w:rPr>
      </w:pPr>
    </w:p>
    <w:p w14:paraId="1142DEF9" w14:textId="4AD3629E" w:rsidR="00103BD6" w:rsidRPr="00EC2930" w:rsidRDefault="00103BD6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nb-NO"/>
        </w:rPr>
        <w:t>For ytterligere spørsmål kontakt smitteteamet i Bydel Bjerke på telefon 96949418</w:t>
      </w: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.</w:t>
      </w:r>
    </w:p>
    <w:p w14:paraId="2A7B2AAE" w14:textId="6F25A4BD" w:rsidR="007E6D03" w:rsidRPr="00EC2930" w:rsidRDefault="007E6D03" w:rsidP="00103BD6">
      <w:pPr>
        <w:shd w:val="clear" w:color="auto" w:fill="FFFFFF"/>
        <w:spacing w:after="27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nb-NO"/>
        </w:rPr>
      </w:pPr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Åpningstid smittevernteam: Hverdager fra </w:t>
      </w:r>
      <w:proofErr w:type="spellStart"/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>kl</w:t>
      </w:r>
      <w:proofErr w:type="spellEnd"/>
      <w:r w:rsidRPr="00EC2930">
        <w:rPr>
          <w:rFonts w:ascii="Calibri" w:eastAsia="Calibri" w:hAnsi="Calibri" w:cs="Times New Roman"/>
          <w:color w:val="000000"/>
          <w:sz w:val="24"/>
          <w:szCs w:val="24"/>
          <w:lang w:eastAsia="nb-NO"/>
        </w:rPr>
        <w:t xml:space="preserve"> 08-22, helg fra 12-20. </w:t>
      </w:r>
    </w:p>
    <w:p w14:paraId="4D70BEEA" w14:textId="77777777" w:rsidR="007B095B" w:rsidRPr="00EC2930" w:rsidRDefault="007B095B" w:rsidP="007B095B">
      <w:pPr>
        <w:spacing w:line="480" w:lineRule="exact"/>
        <w:rPr>
          <w:rFonts w:ascii="Calibri" w:eastAsia="Calibri" w:hAnsi="Calibri" w:cs="Calibri"/>
          <w:color w:val="4E4E4E"/>
          <w:sz w:val="24"/>
          <w:szCs w:val="24"/>
        </w:rPr>
      </w:pPr>
      <w:r w:rsidRPr="00EC2930">
        <w:rPr>
          <w:rFonts w:ascii="Calibri" w:eastAsia="Calibri" w:hAnsi="Calibri" w:cs="Calibri"/>
          <w:color w:val="4E4E4E"/>
          <w:sz w:val="24"/>
          <w:szCs w:val="24"/>
        </w:rPr>
        <w:t xml:space="preserve">Dere som foresatte har helt sikkert mange spørsmål og behov for informasjon. Akkurat nå har heller ikke skolen mer informasjon å gi, og håper dere har forståelse for at vi har begrenset kapasitet til å besvare enkelthenvendelser.. Skolen samarbeider tett med bydelsoverlegen og smittevernteamet, og holder dere oppdatert så fort vi har noe nytt å informere om. </w:t>
      </w:r>
    </w:p>
    <w:p w14:paraId="7958E348" w14:textId="77777777" w:rsidR="007B095B" w:rsidRPr="00EC2930" w:rsidRDefault="007B095B" w:rsidP="3A7CD32D">
      <w:pPr>
        <w:shd w:val="clear" w:color="auto" w:fill="FFFFFF" w:themeFill="background1"/>
        <w:spacing w:after="270" w:line="240" w:lineRule="auto"/>
        <w:rPr>
          <w:rFonts w:ascii="Calibri" w:eastAsiaTheme="minorEastAsia" w:hAnsi="Calibri"/>
          <w:color w:val="000000"/>
          <w:sz w:val="24"/>
          <w:szCs w:val="24"/>
          <w:lang w:eastAsia="nb-NO"/>
        </w:rPr>
      </w:pPr>
    </w:p>
    <w:p w14:paraId="62143DE9" w14:textId="6BCCCA39" w:rsidR="00103BD6" w:rsidRPr="00EC2930" w:rsidRDefault="2E16B2FB" w:rsidP="00103BD6">
      <w:pPr>
        <w:spacing w:after="0" w:line="240" w:lineRule="auto"/>
        <w:rPr>
          <w:rFonts w:ascii="Calibri" w:eastAsiaTheme="minorEastAsia" w:hAnsi="Calibri"/>
          <w:sz w:val="24"/>
          <w:szCs w:val="24"/>
        </w:rPr>
      </w:pPr>
      <w:r w:rsidRPr="00EC2930">
        <w:rPr>
          <w:rFonts w:ascii="Calibri" w:eastAsiaTheme="minorEastAsia" w:hAnsi="Calibri"/>
          <w:sz w:val="24"/>
          <w:szCs w:val="24"/>
        </w:rPr>
        <w:t xml:space="preserve">Hilsen fra </w:t>
      </w:r>
      <w:r w:rsidR="00C77898" w:rsidRPr="00EC2930">
        <w:rPr>
          <w:rFonts w:ascii="Calibri" w:eastAsiaTheme="minorEastAsia" w:hAnsi="Calibri"/>
          <w:sz w:val="24"/>
          <w:szCs w:val="24"/>
        </w:rPr>
        <w:t>Veitvet</w:t>
      </w:r>
      <w:r w:rsidRPr="00EC2930">
        <w:rPr>
          <w:rFonts w:ascii="Calibri" w:eastAsiaTheme="minorEastAsia" w:hAnsi="Calibri"/>
          <w:sz w:val="24"/>
          <w:szCs w:val="24"/>
        </w:rPr>
        <w:t xml:space="preserve"> skole og smitteteamet i bydel Bjerke</w:t>
      </w:r>
    </w:p>
    <w:p w14:paraId="3D97FE1E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0AFCA303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190662F7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250F4C0A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56E4D8D9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245FE609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0E089BA6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7B47E181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0FA30688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7C3E3BD6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7A8A75ED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2CDB0899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69E5A707" w14:textId="77777777" w:rsidR="000F0078" w:rsidRPr="00EC2930" w:rsidRDefault="000F0078" w:rsidP="000F0078">
      <w:pPr>
        <w:rPr>
          <w:rFonts w:ascii="Calibri" w:hAnsi="Calibri"/>
          <w:szCs w:val="20"/>
        </w:rPr>
      </w:pPr>
    </w:p>
    <w:p w14:paraId="2A45A264" w14:textId="77777777" w:rsidR="000F0078" w:rsidRPr="00EC2930" w:rsidRDefault="000F0078" w:rsidP="000F0078">
      <w:pPr>
        <w:rPr>
          <w:rFonts w:ascii="Calibri" w:hAnsi="Calibri"/>
          <w:szCs w:val="20"/>
        </w:rPr>
      </w:pPr>
    </w:p>
    <w:sectPr w:rsidR="000F0078" w:rsidRPr="00EC2930" w:rsidSect="008D59A4">
      <w:headerReference w:type="first" r:id="rId15"/>
      <w:footerReference w:type="first" r:id="rId16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5DDE" w14:textId="77777777" w:rsidR="00103BD6" w:rsidRDefault="00103BD6" w:rsidP="005D093C">
      <w:pPr>
        <w:spacing w:after="0" w:line="240" w:lineRule="auto"/>
      </w:pPr>
      <w:r>
        <w:separator/>
      </w:r>
    </w:p>
  </w:endnote>
  <w:endnote w:type="continuationSeparator" w:id="0">
    <w:p w14:paraId="7C49C09D" w14:textId="77777777" w:rsidR="00103BD6" w:rsidRDefault="00103BD6" w:rsidP="005D093C">
      <w:pPr>
        <w:spacing w:after="0" w:line="240" w:lineRule="auto"/>
      </w:pPr>
      <w:r>
        <w:continuationSeparator/>
      </w:r>
    </w:p>
  </w:endnote>
  <w:endnote w:type="continuationNotice" w:id="1">
    <w:p w14:paraId="2C7FBBBC" w14:textId="77777777" w:rsidR="00C13E15" w:rsidRDefault="00C13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2B01BFC6" w14:textId="77777777" w:rsidTr="00064A24">
      <w:trPr>
        <w:trHeight w:val="20"/>
      </w:trPr>
      <w:tc>
        <w:tcPr>
          <w:tcW w:w="424" w:type="dxa"/>
          <w:vMerge w:val="restart"/>
        </w:tcPr>
        <w:p w14:paraId="075757CE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5D7483F3" wp14:editId="59F6E767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CD03A46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1B58715D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14D7DEE2" w14:textId="77777777" w:rsidTr="00064A24">
      <w:tc>
        <w:tcPr>
          <w:tcW w:w="424" w:type="dxa"/>
          <w:vMerge/>
        </w:tcPr>
        <w:p w14:paraId="7D26D13D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553607D8" w14:textId="77777777" w:rsidR="00064A24" w:rsidRPr="00DE1938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</w:tc>
    </w:tr>
  </w:tbl>
  <w:p w14:paraId="388E4FC8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25D6" w14:textId="77777777" w:rsidR="00103BD6" w:rsidRDefault="00103BD6" w:rsidP="005D093C">
      <w:pPr>
        <w:spacing w:after="0" w:line="240" w:lineRule="auto"/>
      </w:pPr>
      <w:r>
        <w:separator/>
      </w:r>
    </w:p>
  </w:footnote>
  <w:footnote w:type="continuationSeparator" w:id="0">
    <w:p w14:paraId="5CE1C799" w14:textId="77777777" w:rsidR="00103BD6" w:rsidRDefault="00103BD6" w:rsidP="005D093C">
      <w:pPr>
        <w:spacing w:after="0" w:line="240" w:lineRule="auto"/>
      </w:pPr>
      <w:r>
        <w:continuationSeparator/>
      </w:r>
    </w:p>
  </w:footnote>
  <w:footnote w:type="continuationNotice" w:id="1">
    <w:p w14:paraId="60B91E28" w14:textId="77777777" w:rsidR="00C13E15" w:rsidRDefault="00C13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A583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4A522FB" wp14:editId="7E3BF6B5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0377"/>
    <w:multiLevelType w:val="multilevel"/>
    <w:tmpl w:val="42DC84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17B6"/>
    <w:multiLevelType w:val="multilevel"/>
    <w:tmpl w:val="CF6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6"/>
    <w:rsid w:val="000119BE"/>
    <w:rsid w:val="00064A24"/>
    <w:rsid w:val="00095EC1"/>
    <w:rsid w:val="000F0078"/>
    <w:rsid w:val="00103BD6"/>
    <w:rsid w:val="00143458"/>
    <w:rsid w:val="00177B30"/>
    <w:rsid w:val="00186573"/>
    <w:rsid w:val="001E275E"/>
    <w:rsid w:val="001E5453"/>
    <w:rsid w:val="001F112F"/>
    <w:rsid w:val="0025699D"/>
    <w:rsid w:val="002E6861"/>
    <w:rsid w:val="00325D57"/>
    <w:rsid w:val="003275A9"/>
    <w:rsid w:val="003603AE"/>
    <w:rsid w:val="00377BA0"/>
    <w:rsid w:val="0039602D"/>
    <w:rsid w:val="0044192D"/>
    <w:rsid w:val="0047247D"/>
    <w:rsid w:val="00483FE0"/>
    <w:rsid w:val="004D7A6D"/>
    <w:rsid w:val="0055183B"/>
    <w:rsid w:val="00560D31"/>
    <w:rsid w:val="00567104"/>
    <w:rsid w:val="005812E4"/>
    <w:rsid w:val="005929B5"/>
    <w:rsid w:val="00595FDC"/>
    <w:rsid w:val="005A7C0B"/>
    <w:rsid w:val="005D093C"/>
    <w:rsid w:val="00617383"/>
    <w:rsid w:val="006C5377"/>
    <w:rsid w:val="006E006E"/>
    <w:rsid w:val="006E6F80"/>
    <w:rsid w:val="00727D7C"/>
    <w:rsid w:val="007B095B"/>
    <w:rsid w:val="007D1113"/>
    <w:rsid w:val="007E4B0D"/>
    <w:rsid w:val="007E6D03"/>
    <w:rsid w:val="00897869"/>
    <w:rsid w:val="008A6417"/>
    <w:rsid w:val="008C0C57"/>
    <w:rsid w:val="008D5723"/>
    <w:rsid w:val="008D59A4"/>
    <w:rsid w:val="00913C8C"/>
    <w:rsid w:val="00916A05"/>
    <w:rsid w:val="00937839"/>
    <w:rsid w:val="00981096"/>
    <w:rsid w:val="00A0208E"/>
    <w:rsid w:val="00A37C70"/>
    <w:rsid w:val="00A63656"/>
    <w:rsid w:val="00A67238"/>
    <w:rsid w:val="00A85594"/>
    <w:rsid w:val="00AA100D"/>
    <w:rsid w:val="00AE4399"/>
    <w:rsid w:val="00B10DAE"/>
    <w:rsid w:val="00B86A3B"/>
    <w:rsid w:val="00C0638B"/>
    <w:rsid w:val="00C13E15"/>
    <w:rsid w:val="00C256E7"/>
    <w:rsid w:val="00C51925"/>
    <w:rsid w:val="00C77898"/>
    <w:rsid w:val="00CC2BF6"/>
    <w:rsid w:val="00D44A50"/>
    <w:rsid w:val="00D72C94"/>
    <w:rsid w:val="00D8326C"/>
    <w:rsid w:val="00DA1725"/>
    <w:rsid w:val="00E15D0B"/>
    <w:rsid w:val="00E51F3C"/>
    <w:rsid w:val="00EC2930"/>
    <w:rsid w:val="00FD0D5F"/>
    <w:rsid w:val="00FD7882"/>
    <w:rsid w:val="0ABD46CB"/>
    <w:rsid w:val="14BBA83D"/>
    <w:rsid w:val="25689E9E"/>
    <w:rsid w:val="2E16B2FB"/>
    <w:rsid w:val="3A7CD32D"/>
    <w:rsid w:val="437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E9937F"/>
  <w15:chartTrackingRefBased/>
  <w15:docId w15:val="{8C32029E-EB53-4563-8FB5-D3DC32C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B095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D7A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3275A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slo.kommune.no/helse-og-omsorg/helsehjelp/legevakt-osl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lo.kommune.no/koronavirus/testing-og-provesva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coronavirus/fakta/avstand-karantene-og-isoler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sv/smittsomme-sykdommer/coron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FBBC16154B042A3679880A8087E7A" ma:contentTypeVersion="14" ma:contentTypeDescription="Opprett et nytt dokument." ma:contentTypeScope="" ma:versionID="cf37fb3c89ff1597d460dd50667026b0">
  <xsd:schema xmlns:xsd="http://www.w3.org/2001/XMLSchema" xmlns:xs="http://www.w3.org/2001/XMLSchema" xmlns:p="http://schemas.microsoft.com/office/2006/metadata/properties" xmlns:ns2="594ed6ec-c357-4d38-9c9f-f231a3d1bb07" xmlns:ns3="31dfe227-2091-45dc-997e-4ae79f127872" targetNamespace="http://schemas.microsoft.com/office/2006/metadata/properties" ma:root="true" ma:fieldsID="2745c88d6bae09c17b3c57f0810affd3" ns2:_="" ns3:_="">
    <xsd:import namespace="594ed6ec-c357-4d38-9c9f-f231a3d1bb07"/>
    <xsd:import namespace="31dfe227-2091-45dc-997e-4ae79f1278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ed6ec-c357-4d38-9c9f-f231a3d1b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e227-2091-45dc-997e-4ae79f12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82A9A935-A665-43BE-99AB-97FC188F9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ed6ec-c357-4d38-9c9f-f231a3d1bb07"/>
    <ds:schemaRef ds:uri="31dfe227-2091-45dc-997e-4ae79f12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0AC5-E4AD-4515-B96E-C066CC1EE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72E3D-CF9D-4E46-B6F5-86259E5009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1dfe227-2091-45dc-997e-4ae79f127872"/>
    <ds:schemaRef ds:uri="http://purl.org/dc/dcmitype/"/>
    <ds:schemaRef ds:uri="http://schemas.microsoft.com/office/infopath/2007/PartnerControls"/>
    <ds:schemaRef ds:uri="http://schemas.microsoft.com/office/2006/documentManagement/types"/>
    <ds:schemaRef ds:uri="594ed6ec-c357-4d38-9c9f-f231a3d1bb0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0</TotalTime>
  <Pages>3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Kase Pedersen</dc:creator>
  <cp:keywords/>
  <dc:description/>
  <cp:lastModifiedBy>Karen Rebbestad Løkken</cp:lastModifiedBy>
  <cp:revision>2</cp:revision>
  <cp:lastPrinted>2019-08-12T11:26:00Z</cp:lastPrinted>
  <dcterms:created xsi:type="dcterms:W3CDTF">2020-11-27T12:04:00Z</dcterms:created>
  <dcterms:modified xsi:type="dcterms:W3CDTF">2020-11-27T12:04:00Z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0x0101000EBFBBC16154B042A3679880A8087E7A</vt:lpwstr>
  </property>
</Properties>
</file>