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2CD46" w14:textId="581668B5" w:rsidR="00064A24" w:rsidRPr="00EC2930" w:rsidRDefault="00641EDC" w:rsidP="00D44A50">
      <w:pPr>
        <w:spacing w:after="160" w:line="259" w:lineRule="auto"/>
        <w:rPr>
          <w:rFonts w:ascii="Calibri" w:hAnsi="Calibri"/>
          <w:color w:val="2A2859"/>
          <w:sz w:val="38"/>
          <w:szCs w:val="38"/>
        </w:rPr>
      </w:pPr>
      <w:r>
        <w:rPr>
          <w:rFonts w:ascii="Calibri" w:hAnsi="Calibri"/>
          <w:color w:val="2A2859"/>
          <w:sz w:val="38"/>
          <w:szCs w:val="38"/>
        </w:rPr>
        <w:t>Veitvet Skole</w:t>
      </w:r>
      <w:r w:rsidR="00620C5C">
        <w:rPr>
          <w:rFonts w:ascii="Calibri" w:hAnsi="Calibri"/>
          <w:color w:val="2A2859"/>
          <w:sz w:val="38"/>
          <w:szCs w:val="38"/>
        </w:rPr>
        <w:t xml:space="preserve"> </w:t>
      </w:r>
    </w:p>
    <w:p w14:paraId="3DF9D01F" w14:textId="6E10AA5A" w:rsidR="00064A24" w:rsidRDefault="00064A24" w:rsidP="00064A24">
      <w:pPr>
        <w:rPr>
          <w:rFonts w:ascii="Calibri" w:hAnsi="Calibri"/>
          <w:sz w:val="38"/>
          <w:szCs w:val="38"/>
        </w:rPr>
      </w:pPr>
    </w:p>
    <w:p w14:paraId="10642FB1" w14:textId="438DFCDD" w:rsidR="00641EDC" w:rsidRPr="00641EDC" w:rsidRDefault="00641EDC" w:rsidP="00064A24">
      <w:pPr>
        <w:rPr>
          <w:rFonts w:ascii="Calibri" w:hAnsi="Calibri"/>
          <w:sz w:val="22"/>
        </w:rPr>
      </w:pPr>
      <w:r>
        <w:rPr>
          <w:rFonts w:ascii="Calibri" w:hAnsi="Calibri"/>
          <w:sz w:val="38"/>
          <w:szCs w:val="38"/>
        </w:rPr>
        <w:tab/>
      </w:r>
      <w:r>
        <w:rPr>
          <w:rFonts w:ascii="Calibri" w:hAnsi="Calibri"/>
          <w:sz w:val="38"/>
          <w:szCs w:val="38"/>
        </w:rPr>
        <w:tab/>
      </w:r>
      <w:r>
        <w:rPr>
          <w:rFonts w:ascii="Calibri" w:hAnsi="Calibri"/>
          <w:sz w:val="38"/>
          <w:szCs w:val="38"/>
        </w:rPr>
        <w:tab/>
      </w:r>
      <w:r>
        <w:rPr>
          <w:rFonts w:ascii="Calibri" w:hAnsi="Calibri"/>
          <w:sz w:val="38"/>
          <w:szCs w:val="38"/>
        </w:rPr>
        <w:tab/>
      </w:r>
      <w:r>
        <w:rPr>
          <w:rFonts w:ascii="Calibri" w:hAnsi="Calibri"/>
          <w:sz w:val="38"/>
          <w:szCs w:val="38"/>
        </w:rPr>
        <w:tab/>
      </w:r>
      <w:r>
        <w:rPr>
          <w:rFonts w:ascii="Calibri" w:hAnsi="Calibri"/>
          <w:sz w:val="38"/>
          <w:szCs w:val="38"/>
        </w:rPr>
        <w:tab/>
      </w:r>
      <w:r>
        <w:rPr>
          <w:rFonts w:ascii="Calibri" w:hAnsi="Calibri"/>
          <w:sz w:val="38"/>
          <w:szCs w:val="38"/>
        </w:rPr>
        <w:tab/>
      </w:r>
      <w:r>
        <w:rPr>
          <w:rFonts w:ascii="Calibri" w:hAnsi="Calibri"/>
          <w:sz w:val="38"/>
          <w:szCs w:val="38"/>
        </w:rPr>
        <w:tab/>
      </w:r>
      <w:r>
        <w:rPr>
          <w:rFonts w:ascii="Calibri" w:hAnsi="Calibri"/>
          <w:sz w:val="38"/>
          <w:szCs w:val="38"/>
        </w:rPr>
        <w:tab/>
      </w:r>
      <w:r>
        <w:rPr>
          <w:rFonts w:ascii="Calibri" w:hAnsi="Calibri"/>
          <w:sz w:val="38"/>
          <w:szCs w:val="38"/>
        </w:rPr>
        <w:tab/>
        <w:t xml:space="preserve">     </w:t>
      </w:r>
      <w:r>
        <w:rPr>
          <w:rFonts w:ascii="Calibri" w:hAnsi="Calibri"/>
          <w:sz w:val="22"/>
        </w:rPr>
        <w:t>Oslo 02.03.2021</w:t>
      </w:r>
    </w:p>
    <w:p w14:paraId="0582A654" w14:textId="77777777" w:rsidR="00641EDC" w:rsidRPr="000C3350" w:rsidRDefault="00641EDC" w:rsidP="00641EDC">
      <w:pPr>
        <w:pBdr>
          <w:bottom w:val="single" w:sz="4" w:space="1" w:color="auto"/>
        </w:pBdr>
        <w:rPr>
          <w:rFonts w:ascii="Calibri" w:hAnsi="Calibri"/>
          <w:sz w:val="32"/>
          <w:szCs w:val="32"/>
        </w:rPr>
      </w:pPr>
      <w:r w:rsidRPr="000C3350">
        <w:rPr>
          <w:rFonts w:ascii="Calibri" w:hAnsi="Calibri"/>
          <w:sz w:val="32"/>
          <w:szCs w:val="32"/>
        </w:rPr>
        <w:t xml:space="preserve">Informasjon om karantene </w:t>
      </w:r>
      <w:r>
        <w:rPr>
          <w:rFonts w:ascii="Calibri" w:hAnsi="Calibri"/>
          <w:sz w:val="32"/>
          <w:szCs w:val="32"/>
        </w:rPr>
        <w:t xml:space="preserve">for ansatte og elever på 1. 3. og 4. trinn og avklaringskarantene for husstandsmedlemmer </w:t>
      </w:r>
    </w:p>
    <w:p w14:paraId="00339A3E" w14:textId="77777777" w:rsidR="00641EDC" w:rsidRPr="00EC1D13" w:rsidRDefault="00641EDC" w:rsidP="00641EDC">
      <w:pPr>
        <w:rPr>
          <w:rFonts w:ascii="Calibri" w:hAnsi="Calibri"/>
          <w:sz w:val="24"/>
          <w:szCs w:val="24"/>
        </w:rPr>
      </w:pPr>
      <w:r w:rsidRPr="00EC1D13">
        <w:rPr>
          <w:rFonts w:ascii="Calibri" w:hAnsi="Calibri"/>
          <w:b/>
          <w:sz w:val="24"/>
          <w:szCs w:val="24"/>
        </w:rPr>
        <w:t xml:space="preserve">Smittevernteamet i bydel Bjerke og </w:t>
      </w:r>
      <w:r>
        <w:rPr>
          <w:rFonts w:ascii="Calibri" w:hAnsi="Calibri"/>
          <w:b/>
          <w:sz w:val="24"/>
          <w:szCs w:val="24"/>
        </w:rPr>
        <w:t xml:space="preserve">Veitvet Skole ble i dag informert om en ansatt som er </w:t>
      </w:r>
      <w:r w:rsidRPr="00EC1D13">
        <w:rPr>
          <w:rFonts w:ascii="Calibri" w:hAnsi="Calibri"/>
          <w:b/>
          <w:sz w:val="24"/>
          <w:szCs w:val="24"/>
        </w:rPr>
        <w:t xml:space="preserve">smittet med </w:t>
      </w:r>
      <w:r>
        <w:rPr>
          <w:rFonts w:ascii="Calibri" w:hAnsi="Calibri"/>
          <w:b/>
          <w:sz w:val="24"/>
          <w:szCs w:val="24"/>
        </w:rPr>
        <w:t>Covid-19 (korona).</w:t>
      </w:r>
      <w:r w:rsidRPr="00EC1D13">
        <w:rPr>
          <w:rFonts w:ascii="Calibri" w:hAnsi="Calibri"/>
          <w:sz w:val="24"/>
          <w:szCs w:val="24"/>
        </w:rPr>
        <w:t xml:space="preserve"> </w:t>
      </w:r>
    </w:p>
    <w:p w14:paraId="56B0F910" w14:textId="1F6B6251" w:rsidR="00641EDC" w:rsidRPr="00EC1D13" w:rsidRDefault="00641EDC" w:rsidP="00641EDC">
      <w:pPr>
        <w:rPr>
          <w:rFonts w:ascii="Calibri" w:hAnsi="Calibri"/>
          <w:sz w:val="24"/>
          <w:szCs w:val="24"/>
        </w:rPr>
      </w:pPr>
      <w:r w:rsidRPr="00EC1D13">
        <w:rPr>
          <w:rFonts w:ascii="Calibri" w:hAnsi="Calibri"/>
          <w:sz w:val="24"/>
          <w:szCs w:val="24"/>
        </w:rPr>
        <w:t>Smittevernteamet i Bydel Bjerke har vurdert hvem som kan være nærkontakt. Nærkontakter er de som h</w:t>
      </w:r>
      <w:r>
        <w:rPr>
          <w:rFonts w:ascii="Calibri" w:hAnsi="Calibri"/>
          <w:sz w:val="24"/>
          <w:szCs w:val="24"/>
        </w:rPr>
        <w:t>ar vært i kontakt med den eleven</w:t>
      </w:r>
      <w:r w:rsidRPr="00EC1D13">
        <w:rPr>
          <w:rFonts w:ascii="Calibri" w:hAnsi="Calibri"/>
          <w:sz w:val="24"/>
          <w:szCs w:val="24"/>
        </w:rPr>
        <w:t xml:space="preserve"> fra 48 timer før vedkommende fikk symptomer. I dette tilfelle er 48 timer før symptomer fra og med </w:t>
      </w:r>
      <w:r>
        <w:rPr>
          <w:rFonts w:ascii="Calibri" w:hAnsi="Calibri"/>
          <w:sz w:val="24"/>
          <w:szCs w:val="24"/>
        </w:rPr>
        <w:t>2</w:t>
      </w:r>
      <w:r w:rsidR="007A4B9B">
        <w:rPr>
          <w:rFonts w:ascii="Calibri" w:hAnsi="Calibri"/>
          <w:sz w:val="24"/>
          <w:szCs w:val="24"/>
        </w:rPr>
        <w:t>4</w:t>
      </w: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. februar. Totalt gjelder dette 65 elever og 8 ansatte. </w:t>
      </w:r>
    </w:p>
    <w:p w14:paraId="37391808" w14:textId="77777777" w:rsidR="00641EDC" w:rsidRDefault="00641EDC" w:rsidP="00641EDC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For de som sist var på skolen 24.02. gjelder karantene fra i dag til og med 05.03. </w:t>
      </w:r>
    </w:p>
    <w:p w14:paraId="245BBB4E" w14:textId="77777777" w:rsidR="00641EDC" w:rsidRDefault="00641EDC" w:rsidP="00641EDC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For de som sist var på skolen 25.02. gjelder karantene fra i dag til og med 06.03.</w:t>
      </w:r>
    </w:p>
    <w:p w14:paraId="6E2D755A" w14:textId="77777777" w:rsidR="00641EDC" w:rsidRDefault="00641EDC" w:rsidP="00641EDC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For de som sist var på skolen 26.02. gjelder karantene fra i dag til og med 07.03.</w:t>
      </w:r>
    </w:p>
    <w:p w14:paraId="60FBEB9D" w14:textId="77777777" w:rsidR="00641EDC" w:rsidRDefault="00641EDC" w:rsidP="00641EDC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Grunnet kobling til mutert virus-variant må alle husstandsmedlemmer til elever/ansatte som er i karantene, i en såkalt avklaringskarantene fra i dag til </w:t>
      </w:r>
      <w:r w:rsidRPr="005544AD">
        <w:rPr>
          <w:rFonts w:ascii="Calibri" w:eastAsia="Calibri" w:hAnsi="Calibri" w:cs="Times New Roman"/>
          <w:b/>
          <w:sz w:val="24"/>
          <w:szCs w:val="24"/>
        </w:rPr>
        <w:t>elev/ansatte får negativt prøvesvar.</w:t>
      </w:r>
      <w:r>
        <w:rPr>
          <w:rFonts w:ascii="Calibri" w:eastAsia="Calibri" w:hAnsi="Calibri" w:cs="Times New Roman"/>
          <w:sz w:val="24"/>
          <w:szCs w:val="24"/>
        </w:rPr>
        <w:t xml:space="preserve">  Alle elever/ansatte som er i karantene må teste seg snarest. Vi følger opp testsvar per telefon. Meld gjerne fra til Smittesporing i Bydel Bjerke så snart prøvesvar foreligger. </w:t>
      </w:r>
      <w:r>
        <w:rPr>
          <w:rFonts w:ascii="Calibri" w:eastAsia="Calibri" w:hAnsi="Calibri" w:cs="Times New Roman"/>
          <w:sz w:val="24"/>
          <w:szCs w:val="24"/>
        </w:rPr>
        <w:br/>
      </w:r>
      <w:r>
        <w:rPr>
          <w:rFonts w:ascii="Calibri" w:eastAsia="Calibri" w:hAnsi="Calibri" w:cs="Times New Roman"/>
          <w:sz w:val="24"/>
          <w:szCs w:val="24"/>
        </w:rPr>
        <w:br/>
      </w:r>
      <w:r>
        <w:rPr>
          <w:rFonts w:ascii="Calibri" w:eastAsia="Calibri" w:hAnsi="Calibri" w:cs="Times New Roman"/>
          <w:b/>
          <w:sz w:val="24"/>
          <w:szCs w:val="24"/>
        </w:rPr>
        <w:t xml:space="preserve">Dersom elev/ansatte ikke har symptomer OG tester negativt opphører avklaringskarantenen til husstandsmedlemmene. </w:t>
      </w:r>
      <w:r>
        <w:rPr>
          <w:rFonts w:ascii="Calibri" w:eastAsia="Calibri" w:hAnsi="Calibri" w:cs="Times New Roman"/>
          <w:b/>
          <w:sz w:val="24"/>
          <w:szCs w:val="24"/>
        </w:rPr>
        <w:br/>
      </w:r>
      <w:r>
        <w:rPr>
          <w:rFonts w:ascii="Calibri" w:eastAsia="Calibri" w:hAnsi="Calibri" w:cs="Times New Roman"/>
          <w:b/>
          <w:sz w:val="24"/>
          <w:szCs w:val="24"/>
        </w:rPr>
        <w:br/>
        <w:t xml:space="preserve">Dersom elev/ansatte utvikler symptomer OG tester negativt, må elev/ansatt teste seg på nytt om tre dager – og husstanden må da fremdeles være i avklaringskarantene. </w:t>
      </w:r>
      <w:r>
        <w:rPr>
          <w:rFonts w:ascii="Calibri" w:eastAsia="Calibri" w:hAnsi="Calibri" w:cs="Times New Roman"/>
          <w:b/>
          <w:sz w:val="24"/>
          <w:szCs w:val="24"/>
        </w:rPr>
        <w:br/>
      </w:r>
      <w:r>
        <w:rPr>
          <w:rFonts w:ascii="Calibri" w:eastAsia="Calibri" w:hAnsi="Calibri" w:cs="Times New Roman"/>
          <w:b/>
          <w:sz w:val="24"/>
          <w:szCs w:val="24"/>
        </w:rPr>
        <w:br/>
      </w:r>
      <w:r>
        <w:rPr>
          <w:rFonts w:ascii="Calibri" w:eastAsia="Calibri" w:hAnsi="Calibri" w:cs="Times New Roman"/>
          <w:sz w:val="24"/>
          <w:szCs w:val="24"/>
        </w:rPr>
        <w:t xml:space="preserve">Om noen i husstanden skulle utvikle symptomer, oppfordres det til at de også tester seg. </w:t>
      </w:r>
      <w:r>
        <w:rPr>
          <w:rFonts w:ascii="Calibri" w:eastAsia="Calibri" w:hAnsi="Calibri" w:cs="Times New Roman"/>
          <w:sz w:val="24"/>
          <w:szCs w:val="24"/>
        </w:rPr>
        <w:br/>
      </w:r>
    </w:p>
    <w:p w14:paraId="3B8AD1DC" w14:textId="77777777" w:rsidR="00641EDC" w:rsidRDefault="00641EDC" w:rsidP="00641EDC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En avklaringskarantene har samme retningslinjer som vanlig karantene.</w:t>
      </w:r>
    </w:p>
    <w:p w14:paraId="57A1A702" w14:textId="77777777" w:rsidR="00641EDC" w:rsidRPr="00EC1D13" w:rsidRDefault="00641EDC" w:rsidP="00641EDC">
      <w:pPr>
        <w:rPr>
          <w:rFonts w:ascii="Calibri" w:hAnsi="Calibri"/>
          <w:sz w:val="24"/>
          <w:szCs w:val="24"/>
        </w:rPr>
      </w:pPr>
      <w:r w:rsidRPr="00EC1D13">
        <w:rPr>
          <w:rFonts w:ascii="Calibri" w:hAnsi="Calibri"/>
          <w:sz w:val="24"/>
          <w:szCs w:val="24"/>
        </w:rPr>
        <w:t>Alle de foresatte</w:t>
      </w:r>
      <w:r>
        <w:rPr>
          <w:rFonts w:ascii="Calibri" w:hAnsi="Calibri"/>
          <w:sz w:val="24"/>
          <w:szCs w:val="24"/>
        </w:rPr>
        <w:t xml:space="preserve">/elever (hvis over 16 år) </w:t>
      </w:r>
      <w:r w:rsidRPr="00EC1D13">
        <w:rPr>
          <w:rFonts w:ascii="Calibri" w:hAnsi="Calibri"/>
          <w:sz w:val="24"/>
          <w:szCs w:val="24"/>
        </w:rPr>
        <w:t>vil bli kontak</w:t>
      </w:r>
      <w:r>
        <w:rPr>
          <w:rFonts w:ascii="Calibri" w:hAnsi="Calibri"/>
          <w:sz w:val="24"/>
          <w:szCs w:val="24"/>
        </w:rPr>
        <w:t>tet av bydelens smittevernteam.</w:t>
      </w:r>
      <w:r w:rsidRPr="00EC1D13">
        <w:rPr>
          <w:rFonts w:ascii="Calibri" w:hAnsi="Calibri"/>
          <w:sz w:val="24"/>
          <w:szCs w:val="24"/>
        </w:rPr>
        <w:t xml:space="preserve"> </w:t>
      </w:r>
    </w:p>
    <w:p w14:paraId="6F90D981" w14:textId="77777777" w:rsidR="00641EDC" w:rsidRDefault="00641EDC" w:rsidP="00641EDC">
      <w:pPr>
        <w:rPr>
          <w:rFonts w:ascii="Calibri" w:hAnsi="Calibri"/>
          <w:b/>
          <w:bCs/>
          <w:sz w:val="24"/>
          <w:szCs w:val="24"/>
        </w:rPr>
      </w:pPr>
    </w:p>
    <w:p w14:paraId="22F52BA4" w14:textId="77777777" w:rsidR="00641EDC" w:rsidRPr="00EC1D13" w:rsidRDefault="00641EDC" w:rsidP="00641EDC">
      <w:pPr>
        <w:rPr>
          <w:rFonts w:ascii="Calibri" w:hAnsi="Calibri"/>
          <w:b/>
          <w:bCs/>
          <w:sz w:val="24"/>
          <w:szCs w:val="24"/>
        </w:rPr>
      </w:pPr>
      <w:r w:rsidRPr="00EC1D13">
        <w:rPr>
          <w:rFonts w:ascii="Calibri" w:hAnsi="Calibri"/>
          <w:b/>
          <w:bCs/>
          <w:sz w:val="24"/>
          <w:szCs w:val="24"/>
        </w:rPr>
        <w:t>Hvordan gjenno</w:t>
      </w:r>
      <w:r>
        <w:rPr>
          <w:rFonts w:ascii="Calibri" w:hAnsi="Calibri"/>
          <w:b/>
          <w:bCs/>
          <w:sz w:val="24"/>
          <w:szCs w:val="24"/>
        </w:rPr>
        <w:t>mføre smittekarantene:</w:t>
      </w:r>
    </w:p>
    <w:p w14:paraId="3297FD22" w14:textId="77777777" w:rsidR="00641EDC" w:rsidRPr="00EC1D13" w:rsidRDefault="00641EDC" w:rsidP="00641EDC">
      <w:pPr>
        <w:rPr>
          <w:rFonts w:ascii="Calibri" w:hAnsi="Calibri"/>
          <w:b/>
          <w:bCs/>
          <w:sz w:val="24"/>
          <w:szCs w:val="24"/>
        </w:rPr>
      </w:pPr>
      <w:r w:rsidRPr="00EC1D13">
        <w:rPr>
          <w:rFonts w:ascii="Calibri" w:hAnsi="Calibri"/>
          <w:b/>
          <w:bCs/>
          <w:sz w:val="24"/>
          <w:szCs w:val="24"/>
        </w:rPr>
        <w:lastRenderedPageBreak/>
        <w:t>Dersom du er i smittekarantene skal du:</w:t>
      </w:r>
    </w:p>
    <w:p w14:paraId="0BD6D0EE" w14:textId="77777777" w:rsidR="00641EDC" w:rsidRPr="00EC1D13" w:rsidRDefault="00641EDC" w:rsidP="00641EDC">
      <w:pPr>
        <w:numPr>
          <w:ilvl w:val="0"/>
          <w:numId w:val="2"/>
        </w:numPr>
        <w:spacing w:after="160" w:line="256" w:lineRule="auto"/>
        <w:rPr>
          <w:rFonts w:ascii="Calibri" w:hAnsi="Calibri"/>
          <w:sz w:val="24"/>
          <w:szCs w:val="24"/>
        </w:rPr>
      </w:pPr>
      <w:r w:rsidRPr="00EC1D13">
        <w:rPr>
          <w:rFonts w:ascii="Calibri" w:hAnsi="Calibri"/>
          <w:sz w:val="24"/>
          <w:szCs w:val="24"/>
        </w:rPr>
        <w:t>Oppholde deg i eget hjem.</w:t>
      </w:r>
    </w:p>
    <w:p w14:paraId="4B19EA31" w14:textId="77777777" w:rsidR="00641EDC" w:rsidRPr="00EC1D13" w:rsidRDefault="00641EDC" w:rsidP="00641EDC">
      <w:pPr>
        <w:numPr>
          <w:ilvl w:val="0"/>
          <w:numId w:val="2"/>
        </w:numPr>
        <w:spacing w:after="160" w:line="25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Ikke gå i barnehagen</w:t>
      </w:r>
    </w:p>
    <w:p w14:paraId="3C3A2854" w14:textId="77777777" w:rsidR="00641EDC" w:rsidRPr="00EC1D13" w:rsidRDefault="00641EDC" w:rsidP="00641EDC">
      <w:pPr>
        <w:numPr>
          <w:ilvl w:val="0"/>
          <w:numId w:val="2"/>
        </w:numPr>
        <w:spacing w:after="160" w:line="256" w:lineRule="auto"/>
        <w:rPr>
          <w:rFonts w:ascii="Calibri" w:hAnsi="Calibri"/>
          <w:sz w:val="24"/>
          <w:szCs w:val="24"/>
        </w:rPr>
      </w:pPr>
      <w:r w:rsidRPr="00EC1D13">
        <w:rPr>
          <w:rFonts w:ascii="Calibri" w:hAnsi="Calibri"/>
          <w:sz w:val="24"/>
          <w:szCs w:val="24"/>
        </w:rPr>
        <w:t>Ikke foreta reiser innenlands.</w:t>
      </w:r>
    </w:p>
    <w:p w14:paraId="1E29DFC8" w14:textId="77777777" w:rsidR="00641EDC" w:rsidRPr="00EC1D13" w:rsidRDefault="00641EDC" w:rsidP="00641EDC">
      <w:pPr>
        <w:numPr>
          <w:ilvl w:val="0"/>
          <w:numId w:val="2"/>
        </w:numPr>
        <w:spacing w:after="160" w:line="256" w:lineRule="auto"/>
        <w:rPr>
          <w:rFonts w:ascii="Calibri" w:hAnsi="Calibri"/>
          <w:sz w:val="24"/>
          <w:szCs w:val="24"/>
        </w:rPr>
      </w:pPr>
      <w:r w:rsidRPr="00EC1D13">
        <w:rPr>
          <w:rFonts w:ascii="Calibri" w:hAnsi="Calibri"/>
          <w:sz w:val="24"/>
          <w:szCs w:val="24"/>
        </w:rPr>
        <w:t>Ikke oppsøke steder hvor det er vanskelig å holde nødvendig avstand til andre personer.</w:t>
      </w:r>
    </w:p>
    <w:p w14:paraId="477AB726" w14:textId="77777777" w:rsidR="00641EDC" w:rsidRPr="00EC1D13" w:rsidRDefault="00641EDC" w:rsidP="00641EDC">
      <w:pPr>
        <w:numPr>
          <w:ilvl w:val="0"/>
          <w:numId w:val="2"/>
        </w:numPr>
        <w:spacing w:after="160" w:line="256" w:lineRule="auto"/>
        <w:rPr>
          <w:rFonts w:ascii="Calibri" w:hAnsi="Calibri"/>
          <w:sz w:val="24"/>
          <w:szCs w:val="24"/>
        </w:rPr>
      </w:pPr>
      <w:r w:rsidRPr="00EC1D13">
        <w:rPr>
          <w:rFonts w:ascii="Calibri" w:hAnsi="Calibri"/>
          <w:sz w:val="24"/>
          <w:szCs w:val="24"/>
        </w:rPr>
        <w:t>Ikke ta offentlig transport.</w:t>
      </w:r>
    </w:p>
    <w:p w14:paraId="49D10F2F" w14:textId="77777777" w:rsidR="00641EDC" w:rsidRPr="00EC1D13" w:rsidRDefault="00641EDC" w:rsidP="00641EDC">
      <w:pPr>
        <w:numPr>
          <w:ilvl w:val="0"/>
          <w:numId w:val="2"/>
        </w:numPr>
        <w:spacing w:after="160" w:line="256" w:lineRule="auto"/>
        <w:rPr>
          <w:rFonts w:ascii="Calibri" w:hAnsi="Calibri"/>
          <w:sz w:val="24"/>
          <w:szCs w:val="24"/>
        </w:rPr>
      </w:pPr>
      <w:r w:rsidRPr="00EC1D13">
        <w:rPr>
          <w:rFonts w:ascii="Calibri" w:hAnsi="Calibri"/>
          <w:sz w:val="24"/>
          <w:szCs w:val="24"/>
        </w:rPr>
        <w:t>Du bør som hovedregel ikke oppsøke offentlige steder, slik som butikker og kaféer. Ved mangel på alternativer kan du gå ut for å gjennomføre nødvendige ærend i butikk eller apotek – men sørg for å holde tilstrekkelig avstand (minst 1 meter) til andre og unngå kø.</w:t>
      </w:r>
    </w:p>
    <w:p w14:paraId="74406ADE" w14:textId="77777777" w:rsidR="00641EDC" w:rsidRPr="00EC1D13" w:rsidRDefault="00641EDC" w:rsidP="00641EDC">
      <w:pPr>
        <w:numPr>
          <w:ilvl w:val="0"/>
          <w:numId w:val="2"/>
        </w:numPr>
        <w:spacing w:after="160" w:line="25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Unngå å ha besøk. Barnet skal ikke ha besøk</w:t>
      </w:r>
      <w:r w:rsidRPr="00EC1D13">
        <w:rPr>
          <w:rFonts w:ascii="Calibri" w:hAnsi="Calibri"/>
          <w:sz w:val="24"/>
          <w:szCs w:val="24"/>
        </w:rPr>
        <w:t xml:space="preserve"> utover de som befinner seg i hjemmet.</w:t>
      </w:r>
    </w:p>
    <w:p w14:paraId="6650BCF5" w14:textId="77777777" w:rsidR="00641EDC" w:rsidRPr="00EC1D13" w:rsidRDefault="00641EDC" w:rsidP="00641EDC">
      <w:pPr>
        <w:rPr>
          <w:rFonts w:ascii="Calibri" w:hAnsi="Calibri"/>
          <w:sz w:val="24"/>
          <w:szCs w:val="24"/>
        </w:rPr>
      </w:pPr>
      <w:r w:rsidRPr="00EC1D13">
        <w:rPr>
          <w:rFonts w:ascii="Calibri" w:hAnsi="Calibri"/>
          <w:sz w:val="24"/>
          <w:szCs w:val="24"/>
        </w:rPr>
        <w:t>Du kan gå tur ute, men med godt over 1 meter til andre. Hovedpoenget er at man ikke skal smitte andre hvis det skulle vise seg at man selv er smittet.</w:t>
      </w:r>
    </w:p>
    <w:p w14:paraId="426DFC03" w14:textId="77777777" w:rsidR="00641EDC" w:rsidRPr="00EC1D13" w:rsidRDefault="00641EDC" w:rsidP="00641EDC">
      <w:pPr>
        <w:rPr>
          <w:rFonts w:ascii="Calibri" w:hAnsi="Calibri"/>
          <w:sz w:val="24"/>
          <w:szCs w:val="24"/>
        </w:rPr>
      </w:pPr>
      <w:r w:rsidRPr="00EC1D13">
        <w:rPr>
          <w:rFonts w:ascii="Calibri" w:hAnsi="Calibri"/>
          <w:sz w:val="24"/>
          <w:szCs w:val="24"/>
        </w:rPr>
        <w:t xml:space="preserve">Her er mer informasjon om karantene fra Folkehelseinstituttet: </w:t>
      </w:r>
    </w:p>
    <w:p w14:paraId="1069E658" w14:textId="77777777" w:rsidR="00641EDC" w:rsidRPr="00EC1D13" w:rsidRDefault="007A4B9B" w:rsidP="00641EDC">
      <w:pPr>
        <w:rPr>
          <w:rFonts w:ascii="Calibri" w:hAnsi="Calibri"/>
          <w:sz w:val="24"/>
          <w:szCs w:val="24"/>
        </w:rPr>
      </w:pPr>
      <w:hyperlink r:id="rId11" w:history="1">
        <w:r w:rsidR="00641EDC" w:rsidRPr="00EC1D13">
          <w:rPr>
            <w:rStyle w:val="Hyperkobling"/>
            <w:rFonts w:ascii="Calibri" w:hAnsi="Calibri"/>
            <w:sz w:val="24"/>
            <w:szCs w:val="24"/>
          </w:rPr>
          <w:t>https://www.fhi.no/nettpub/coronavirus/fakta/avstand-karantene-og-isolering/</w:t>
        </w:r>
      </w:hyperlink>
    </w:p>
    <w:p w14:paraId="49B67CFC" w14:textId="77777777" w:rsidR="00641EDC" w:rsidRPr="00EC1D13" w:rsidRDefault="00641EDC" w:rsidP="00641EDC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Det anbefales at alle nærkontakter tester seg for Covid-19. </w:t>
      </w:r>
    </w:p>
    <w:p w14:paraId="78E5A02B" w14:textId="77777777" w:rsidR="00641EDC" w:rsidRPr="00EC1D13" w:rsidRDefault="00641EDC" w:rsidP="00641EDC">
      <w:pPr>
        <w:rPr>
          <w:rFonts w:ascii="Calibri" w:hAnsi="Calibri"/>
          <w:sz w:val="24"/>
          <w:szCs w:val="24"/>
        </w:rPr>
      </w:pPr>
      <w:r w:rsidRPr="00EC1D13">
        <w:rPr>
          <w:rFonts w:ascii="Calibri" w:hAnsi="Calibri"/>
          <w:sz w:val="24"/>
          <w:szCs w:val="24"/>
        </w:rPr>
        <w:t>Ved symptomer kan man kontakte koronatelefonen</w:t>
      </w:r>
    </w:p>
    <w:p w14:paraId="1C3E7C8C" w14:textId="77777777" w:rsidR="00641EDC" w:rsidRPr="00EC1D13" w:rsidRDefault="00641EDC" w:rsidP="00641EDC">
      <w:pPr>
        <w:rPr>
          <w:rFonts w:ascii="Calibri" w:hAnsi="Calibri"/>
          <w:sz w:val="24"/>
          <w:szCs w:val="24"/>
          <w:u w:val="single"/>
        </w:rPr>
      </w:pPr>
      <w:r w:rsidRPr="00EC1D13">
        <w:rPr>
          <w:rFonts w:ascii="Calibri" w:hAnsi="Calibri"/>
          <w:sz w:val="24"/>
          <w:szCs w:val="24"/>
        </w:rPr>
        <w:t xml:space="preserve">Les mer her:  </w:t>
      </w:r>
      <w:hyperlink r:id="rId12" w:anchor="gref" w:history="1">
        <w:r w:rsidRPr="00EC1D13">
          <w:rPr>
            <w:rStyle w:val="Hyperkobling"/>
            <w:rFonts w:ascii="Calibri" w:hAnsi="Calibri"/>
            <w:sz w:val="24"/>
            <w:szCs w:val="24"/>
          </w:rPr>
          <w:t>https://www.oslo.kommune.no/koronavirus/testing-og-provesvar/#gref</w:t>
        </w:r>
      </w:hyperlink>
    </w:p>
    <w:p w14:paraId="243CC221" w14:textId="77777777" w:rsidR="00641EDC" w:rsidRPr="00EC1D13" w:rsidRDefault="00641EDC" w:rsidP="00641EDC">
      <w:pPr>
        <w:rPr>
          <w:rFonts w:ascii="Calibri" w:hAnsi="Calibri"/>
          <w:sz w:val="24"/>
          <w:szCs w:val="24"/>
        </w:rPr>
      </w:pPr>
      <w:r w:rsidRPr="00EC1D13">
        <w:rPr>
          <w:rFonts w:ascii="Calibri" w:hAnsi="Calibri"/>
          <w:sz w:val="24"/>
          <w:szCs w:val="24"/>
        </w:rPr>
        <w:t xml:space="preserve">Ved sykdom kan man også </w:t>
      </w:r>
      <w:r w:rsidRPr="00EC1D13">
        <w:rPr>
          <w:rFonts w:ascii="Calibri" w:hAnsi="Calibri"/>
          <w:b/>
          <w:bCs/>
          <w:sz w:val="24"/>
          <w:szCs w:val="24"/>
        </w:rPr>
        <w:t>ringe</w:t>
      </w:r>
      <w:r w:rsidRPr="00EC1D13">
        <w:rPr>
          <w:rFonts w:ascii="Calibri" w:hAnsi="Calibri"/>
          <w:sz w:val="24"/>
          <w:szCs w:val="24"/>
        </w:rPr>
        <w:t xml:space="preserve"> fastlege eller </w:t>
      </w:r>
    </w:p>
    <w:p w14:paraId="49F03977" w14:textId="77777777" w:rsidR="00641EDC" w:rsidRPr="00EC1D13" w:rsidRDefault="00641EDC" w:rsidP="00641EDC">
      <w:pPr>
        <w:rPr>
          <w:rFonts w:ascii="Calibri" w:hAnsi="Calibri"/>
          <w:sz w:val="24"/>
          <w:szCs w:val="24"/>
        </w:rPr>
      </w:pPr>
      <w:r w:rsidRPr="00EC1D13">
        <w:rPr>
          <w:rFonts w:ascii="Calibri" w:hAnsi="Calibri"/>
          <w:sz w:val="24"/>
          <w:szCs w:val="24"/>
        </w:rPr>
        <w:t xml:space="preserve">Oslo legevakt: </w:t>
      </w:r>
      <w:hyperlink r:id="rId13" w:history="1">
        <w:r w:rsidRPr="00EC1D13">
          <w:rPr>
            <w:rStyle w:val="Hyperkobling"/>
            <w:rFonts w:ascii="Calibri" w:hAnsi="Calibri"/>
            <w:sz w:val="24"/>
            <w:szCs w:val="24"/>
          </w:rPr>
          <w:t>https://www.oslo.kommune.no/helse-og-omsorg/helsehjelp/legevakt-oslo/</w:t>
        </w:r>
      </w:hyperlink>
    </w:p>
    <w:p w14:paraId="1FD95D07" w14:textId="77777777" w:rsidR="00641EDC" w:rsidRPr="00EC1D13" w:rsidRDefault="00641EDC" w:rsidP="00641EDC">
      <w:pPr>
        <w:rPr>
          <w:rFonts w:ascii="Calibri" w:hAnsi="Calibri"/>
          <w:sz w:val="24"/>
          <w:szCs w:val="24"/>
          <w:u w:val="single"/>
        </w:rPr>
      </w:pPr>
      <w:r w:rsidRPr="00EC1D13">
        <w:rPr>
          <w:rFonts w:ascii="Calibri" w:hAnsi="Calibri"/>
          <w:sz w:val="24"/>
          <w:szCs w:val="24"/>
        </w:rPr>
        <w:t xml:space="preserve">Les også her </w:t>
      </w:r>
      <w:hyperlink r:id="rId14" w:history="1">
        <w:r w:rsidRPr="00EC1D13">
          <w:rPr>
            <w:rStyle w:val="Hyperkobling"/>
            <w:rFonts w:ascii="Calibri" w:hAnsi="Calibri"/>
            <w:sz w:val="24"/>
            <w:szCs w:val="24"/>
          </w:rPr>
          <w:t>https://www.fhi.no/sv/smittsomme-sykdommer/corona/</w:t>
        </w:r>
      </w:hyperlink>
    </w:p>
    <w:p w14:paraId="5BF88748" w14:textId="2ACC8C4B" w:rsidR="00641EDC" w:rsidRPr="00EC1D13" w:rsidRDefault="00641EDC" w:rsidP="00641EDC">
      <w:pPr>
        <w:rPr>
          <w:rFonts w:ascii="Calibri" w:hAnsi="Calibri"/>
          <w:b/>
          <w:sz w:val="24"/>
          <w:szCs w:val="24"/>
        </w:rPr>
      </w:pPr>
      <w:r w:rsidRPr="00EC1D13">
        <w:rPr>
          <w:rFonts w:ascii="Calibri" w:hAnsi="Calibri"/>
          <w:b/>
          <w:bCs/>
          <w:sz w:val="24"/>
          <w:szCs w:val="24"/>
        </w:rPr>
        <w:t>For ytterligere spørsmål kontakt smitte</w:t>
      </w:r>
      <w:r>
        <w:rPr>
          <w:rFonts w:ascii="Calibri" w:hAnsi="Calibri"/>
          <w:b/>
          <w:bCs/>
          <w:sz w:val="24"/>
          <w:szCs w:val="24"/>
        </w:rPr>
        <w:t>vern</w:t>
      </w:r>
      <w:r w:rsidRPr="00EC1D13">
        <w:rPr>
          <w:rFonts w:ascii="Calibri" w:hAnsi="Calibri"/>
          <w:b/>
          <w:bCs/>
          <w:sz w:val="24"/>
          <w:szCs w:val="24"/>
        </w:rPr>
        <w:t>teamet i Bydel Bjerke på telefon 96949418</w:t>
      </w:r>
      <w:r w:rsidRPr="00EC1D13">
        <w:rPr>
          <w:rFonts w:ascii="Calibri" w:hAnsi="Calibri"/>
          <w:sz w:val="24"/>
          <w:szCs w:val="24"/>
        </w:rPr>
        <w:t xml:space="preserve">. </w:t>
      </w:r>
      <w:r w:rsidRPr="00EC1D13">
        <w:rPr>
          <w:rFonts w:ascii="Calibri" w:hAnsi="Calibri"/>
          <w:b/>
          <w:sz w:val="24"/>
          <w:szCs w:val="24"/>
        </w:rPr>
        <w:t>Telefonens åpningstider er 08.00-22.00 på hverdager og 12.00-20.00 lørdag og søndag.</w:t>
      </w:r>
    </w:p>
    <w:p w14:paraId="686ACCF7" w14:textId="77777777" w:rsidR="00641EDC" w:rsidRPr="00EC1D13" w:rsidRDefault="00641EDC" w:rsidP="00641ED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Skolen</w:t>
      </w:r>
      <w:r w:rsidRPr="00EC1D13">
        <w:rPr>
          <w:rFonts w:ascii="Calibri" w:hAnsi="Calibri"/>
          <w:sz w:val="24"/>
          <w:szCs w:val="24"/>
        </w:rPr>
        <w:t xml:space="preserve"> samarbeider tett med bydelsoverlegen og smittevernteamet, og holder dere oppdatert så fort vi har noe nytt å informere om. </w:t>
      </w:r>
    </w:p>
    <w:p w14:paraId="64460A94" w14:textId="6743B03A" w:rsidR="00641EDC" w:rsidRPr="00EC1D13" w:rsidRDefault="00641EDC" w:rsidP="00641EDC">
      <w:pPr>
        <w:rPr>
          <w:rFonts w:ascii="Calibri" w:hAnsi="Calibri"/>
          <w:sz w:val="24"/>
          <w:szCs w:val="24"/>
        </w:rPr>
      </w:pPr>
      <w:r w:rsidRPr="00EC1D13">
        <w:rPr>
          <w:rFonts w:ascii="Calibri" w:hAnsi="Calibri"/>
          <w:sz w:val="24"/>
          <w:szCs w:val="24"/>
        </w:rPr>
        <w:t xml:space="preserve">Hilsen fra </w:t>
      </w:r>
      <w:r>
        <w:rPr>
          <w:rFonts w:ascii="Calibri" w:hAnsi="Calibri"/>
          <w:sz w:val="24"/>
          <w:szCs w:val="24"/>
        </w:rPr>
        <w:t>Veitvet Skole</w:t>
      </w:r>
      <w:r w:rsidRPr="00EC1D13">
        <w:rPr>
          <w:rFonts w:ascii="Calibri" w:hAnsi="Calibri"/>
          <w:sz w:val="24"/>
          <w:szCs w:val="24"/>
        </w:rPr>
        <w:t xml:space="preserve"> og smittevernteamet i Bydel Bjerke</w:t>
      </w:r>
    </w:p>
    <w:p w14:paraId="2A45A264" w14:textId="77777777" w:rsidR="000F0078" w:rsidRPr="00EC2930" w:rsidRDefault="000F0078" w:rsidP="000F0078">
      <w:pPr>
        <w:rPr>
          <w:rFonts w:ascii="Calibri" w:hAnsi="Calibri"/>
          <w:szCs w:val="20"/>
        </w:rPr>
      </w:pPr>
    </w:p>
    <w:sectPr w:rsidR="000F0078" w:rsidRPr="00EC2930" w:rsidSect="008D59A4">
      <w:headerReference w:type="first" r:id="rId15"/>
      <w:footerReference w:type="first" r:id="rId16"/>
      <w:pgSz w:w="11906" w:h="16838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95DDE" w14:textId="77777777" w:rsidR="00103BD6" w:rsidRDefault="00103BD6" w:rsidP="005D093C">
      <w:pPr>
        <w:spacing w:after="0" w:line="240" w:lineRule="auto"/>
      </w:pPr>
      <w:r>
        <w:separator/>
      </w:r>
    </w:p>
  </w:endnote>
  <w:endnote w:type="continuationSeparator" w:id="0">
    <w:p w14:paraId="7C49C09D" w14:textId="77777777" w:rsidR="00103BD6" w:rsidRDefault="00103BD6" w:rsidP="005D093C">
      <w:pPr>
        <w:spacing w:after="0" w:line="240" w:lineRule="auto"/>
      </w:pPr>
      <w:r>
        <w:continuationSeparator/>
      </w:r>
    </w:p>
  </w:endnote>
  <w:endnote w:type="continuationNotice" w:id="1">
    <w:p w14:paraId="2C7FBBBC" w14:textId="77777777" w:rsidR="00C13E15" w:rsidRDefault="00C13E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382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4"/>
      <w:gridCol w:w="3396"/>
    </w:tblGrid>
    <w:tr w:rsidR="00EC1D13" w:rsidRPr="00DE1938" w14:paraId="2B01BFC6" w14:textId="77777777" w:rsidTr="00064A24">
      <w:trPr>
        <w:trHeight w:val="20"/>
      </w:trPr>
      <w:tc>
        <w:tcPr>
          <w:tcW w:w="424" w:type="dxa"/>
          <w:vMerge w:val="restart"/>
        </w:tcPr>
        <w:p w14:paraId="3CD03A46" w14:textId="2ADC1E45" w:rsidR="00EC1D13" w:rsidRPr="00DE1938" w:rsidRDefault="00EC1D13" w:rsidP="00EC1D13">
          <w:pPr>
            <w:spacing w:line="192" w:lineRule="auto"/>
            <w:rPr>
              <w:noProof/>
            </w:rPr>
          </w:pPr>
        </w:p>
      </w:tc>
      <w:tc>
        <w:tcPr>
          <w:tcW w:w="3396" w:type="dxa"/>
        </w:tcPr>
        <w:p w14:paraId="1B58715D" w14:textId="77777777" w:rsidR="00EC1D13" w:rsidRPr="00DE1938" w:rsidRDefault="00EC1D13" w:rsidP="00EC1D13">
          <w:pPr>
            <w:pStyle w:val="Bunntekst"/>
            <w:rPr>
              <w:rStyle w:val="Sterk"/>
            </w:rPr>
          </w:pPr>
        </w:p>
      </w:tc>
    </w:tr>
    <w:tr w:rsidR="00EC1D13" w:rsidRPr="00DE1938" w14:paraId="14D7DEE2" w14:textId="77777777" w:rsidTr="00064A24">
      <w:tc>
        <w:tcPr>
          <w:tcW w:w="424" w:type="dxa"/>
          <w:vMerge/>
        </w:tcPr>
        <w:p w14:paraId="7D26D13D" w14:textId="77777777" w:rsidR="00EC1D13" w:rsidRPr="00DE1938" w:rsidRDefault="00EC1D13" w:rsidP="00EC1D13">
          <w:pPr>
            <w:spacing w:line="192" w:lineRule="auto"/>
          </w:pPr>
        </w:p>
      </w:tc>
      <w:tc>
        <w:tcPr>
          <w:tcW w:w="3396" w:type="dxa"/>
        </w:tcPr>
        <w:p w14:paraId="553607D8" w14:textId="5D2F818E" w:rsidR="00EC1D13" w:rsidRPr="00DE1938" w:rsidRDefault="00EC1D13" w:rsidP="00EC1D13">
          <w:pPr>
            <w:pStyle w:val="Bunntekst"/>
            <w:rPr>
              <w:rStyle w:val="Sterk"/>
            </w:rPr>
          </w:pPr>
        </w:p>
      </w:tc>
    </w:tr>
  </w:tbl>
  <w:p w14:paraId="388E4FC8" w14:textId="77777777"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125D6" w14:textId="77777777" w:rsidR="00103BD6" w:rsidRDefault="00103BD6" w:rsidP="005D093C">
      <w:pPr>
        <w:spacing w:after="0" w:line="240" w:lineRule="auto"/>
      </w:pPr>
      <w:r>
        <w:separator/>
      </w:r>
    </w:p>
  </w:footnote>
  <w:footnote w:type="continuationSeparator" w:id="0">
    <w:p w14:paraId="5CE1C799" w14:textId="77777777" w:rsidR="00103BD6" w:rsidRDefault="00103BD6" w:rsidP="005D093C">
      <w:pPr>
        <w:spacing w:after="0" w:line="240" w:lineRule="auto"/>
      </w:pPr>
      <w:r>
        <w:continuationSeparator/>
      </w:r>
    </w:p>
  </w:footnote>
  <w:footnote w:type="continuationNotice" w:id="1">
    <w:p w14:paraId="60B91E28" w14:textId="77777777" w:rsidR="00C13E15" w:rsidRDefault="00C13E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3A583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74A522FB" wp14:editId="7E3BF6B5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20377"/>
    <w:multiLevelType w:val="multilevel"/>
    <w:tmpl w:val="42DC845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E17B6"/>
    <w:multiLevelType w:val="multilevel"/>
    <w:tmpl w:val="CF6E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D6"/>
    <w:rsid w:val="000119BE"/>
    <w:rsid w:val="00064A24"/>
    <w:rsid w:val="000722F5"/>
    <w:rsid w:val="00095EC1"/>
    <w:rsid w:val="000C3350"/>
    <w:rsid w:val="000E289C"/>
    <w:rsid w:val="000F0078"/>
    <w:rsid w:val="00103BD6"/>
    <w:rsid w:val="00143458"/>
    <w:rsid w:val="00177B30"/>
    <w:rsid w:val="00186573"/>
    <w:rsid w:val="00193D65"/>
    <w:rsid w:val="001E275E"/>
    <w:rsid w:val="001E5453"/>
    <w:rsid w:val="001F112F"/>
    <w:rsid w:val="0025699D"/>
    <w:rsid w:val="002E6861"/>
    <w:rsid w:val="00325D57"/>
    <w:rsid w:val="003275A9"/>
    <w:rsid w:val="00344FA3"/>
    <w:rsid w:val="003603AE"/>
    <w:rsid w:val="00377BA0"/>
    <w:rsid w:val="0039602D"/>
    <w:rsid w:val="003C6C8B"/>
    <w:rsid w:val="0044192D"/>
    <w:rsid w:val="00483FE0"/>
    <w:rsid w:val="004A6BC9"/>
    <w:rsid w:val="004D7A6D"/>
    <w:rsid w:val="0055183B"/>
    <w:rsid w:val="00560D31"/>
    <w:rsid w:val="00561313"/>
    <w:rsid w:val="00567104"/>
    <w:rsid w:val="005812E4"/>
    <w:rsid w:val="005929B5"/>
    <w:rsid w:val="00595FDC"/>
    <w:rsid w:val="005A7C0B"/>
    <w:rsid w:val="005D093C"/>
    <w:rsid w:val="00617383"/>
    <w:rsid w:val="00620C5C"/>
    <w:rsid w:val="00641EDC"/>
    <w:rsid w:val="006C5377"/>
    <w:rsid w:val="006E006E"/>
    <w:rsid w:val="006E6F80"/>
    <w:rsid w:val="00727D7C"/>
    <w:rsid w:val="007A4B9B"/>
    <w:rsid w:val="007B095B"/>
    <w:rsid w:val="007D1113"/>
    <w:rsid w:val="007E4B0D"/>
    <w:rsid w:val="007E6D03"/>
    <w:rsid w:val="00820CD9"/>
    <w:rsid w:val="00897869"/>
    <w:rsid w:val="008A6417"/>
    <w:rsid w:val="008C0C57"/>
    <w:rsid w:val="008D5723"/>
    <w:rsid w:val="008D59A4"/>
    <w:rsid w:val="00913C8C"/>
    <w:rsid w:val="00916A05"/>
    <w:rsid w:val="00937839"/>
    <w:rsid w:val="00981096"/>
    <w:rsid w:val="00A0208E"/>
    <w:rsid w:val="00A12B5C"/>
    <w:rsid w:val="00A37C70"/>
    <w:rsid w:val="00A63656"/>
    <w:rsid w:val="00A67238"/>
    <w:rsid w:val="00A85594"/>
    <w:rsid w:val="00AA100D"/>
    <w:rsid w:val="00AE4399"/>
    <w:rsid w:val="00B10DAE"/>
    <w:rsid w:val="00B40DC0"/>
    <w:rsid w:val="00B86A3B"/>
    <w:rsid w:val="00C0638B"/>
    <w:rsid w:val="00C13E15"/>
    <w:rsid w:val="00C256E7"/>
    <w:rsid w:val="00C423C8"/>
    <w:rsid w:val="00C51925"/>
    <w:rsid w:val="00C77898"/>
    <w:rsid w:val="00CC2BF6"/>
    <w:rsid w:val="00D44A50"/>
    <w:rsid w:val="00D72C94"/>
    <w:rsid w:val="00D8326C"/>
    <w:rsid w:val="00DA1725"/>
    <w:rsid w:val="00E15D0B"/>
    <w:rsid w:val="00E166AF"/>
    <w:rsid w:val="00E51F3C"/>
    <w:rsid w:val="00EB32FD"/>
    <w:rsid w:val="00EC1D13"/>
    <w:rsid w:val="00EC2930"/>
    <w:rsid w:val="00FA717D"/>
    <w:rsid w:val="00FD0D5F"/>
    <w:rsid w:val="00FD7882"/>
    <w:rsid w:val="0ABD46CB"/>
    <w:rsid w:val="14BBA83D"/>
    <w:rsid w:val="25689E9E"/>
    <w:rsid w:val="2E16B2FB"/>
    <w:rsid w:val="3A7CD32D"/>
    <w:rsid w:val="437A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EE9937F"/>
  <w15:chartTrackingRefBased/>
  <w15:docId w15:val="{8C32029E-EB53-4563-8FB5-D3DC32CC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7B095B"/>
    <w:rPr>
      <w:color w:val="000000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4D7A6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rsid w:val="003275A9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slo.kommune.no/helse-og-omsorg/helsehjelp/legevakt-oslo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slo.kommune.no/koronavirus/testing-og-provesva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hi.no/nettpub/coronavirus/fakta/avstand-karantene-og-isolerin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hi.no/sv/smittsomme-sykdommer/coron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er\Osloskolen_tom-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root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FBBC16154B042A3679880A8087E7A" ma:contentTypeVersion="14" ma:contentTypeDescription="Opprett et nytt dokument." ma:contentTypeScope="" ma:versionID="cf37fb3c89ff1597d460dd50667026b0">
  <xsd:schema xmlns:xsd="http://www.w3.org/2001/XMLSchema" xmlns:xs="http://www.w3.org/2001/XMLSchema" xmlns:p="http://schemas.microsoft.com/office/2006/metadata/properties" xmlns:ns2="594ed6ec-c357-4d38-9c9f-f231a3d1bb07" xmlns:ns3="31dfe227-2091-45dc-997e-4ae79f127872" targetNamespace="http://schemas.microsoft.com/office/2006/metadata/properties" ma:root="true" ma:fieldsID="2745c88d6bae09c17b3c57f0810affd3" ns2:_="" ns3:_="">
    <xsd:import namespace="594ed6ec-c357-4d38-9c9f-f231a3d1bb07"/>
    <xsd:import namespace="31dfe227-2091-45dc-997e-4ae79f1278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ed6ec-c357-4d38-9c9f-f231a3d1bb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fe227-2091-45dc-997e-4ae79f127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672E3D-CF9D-4E46-B6F5-86259E500963}">
  <ds:schemaRefs>
    <ds:schemaRef ds:uri="http://schemas.microsoft.com/office/2006/documentManagement/types"/>
    <ds:schemaRef ds:uri="31dfe227-2091-45dc-997e-4ae79f127872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594ed6ec-c357-4d38-9c9f-f231a3d1bb0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2AC1A3-F3AD-4EAF-9E2E-E2FB94C30E62}">
  <ds:schemaRefs/>
</ds:datastoreItem>
</file>

<file path=customXml/itemProps3.xml><?xml version="1.0" encoding="utf-8"?>
<ds:datastoreItem xmlns:ds="http://schemas.openxmlformats.org/officeDocument/2006/customXml" ds:itemID="{82A9A935-A665-43BE-99AB-97FC188F9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ed6ec-c357-4d38-9c9f-f231a3d1bb07"/>
    <ds:schemaRef ds:uri="31dfe227-2091-45dc-997e-4ae79f12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010AC5-E4AD-4515-B96E-C066CC1EE8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Osloskolen_tom-mal</Template>
  <TotalTime>8</TotalTime>
  <Pages>2</Pages>
  <Words>590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Kase Pedersen</dc:creator>
  <cp:keywords/>
  <dc:description/>
  <cp:lastModifiedBy>Kari Mette Kvam</cp:lastModifiedBy>
  <cp:revision>3</cp:revision>
  <cp:lastPrinted>2019-08-12T11:26:00Z</cp:lastPrinted>
  <dcterms:created xsi:type="dcterms:W3CDTF">2021-03-02T17:30:00Z</dcterms:created>
  <dcterms:modified xsi:type="dcterms:W3CDTF">2021-03-02T17:36:00Z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0x0101000EBFBBC16154B042A3679880A8087E7A</vt:lpwstr>
  </property>
  <property fmtid="{D5CDD505-2E9C-101B-9397-08002B2CF9AE}" pid="4" name="_DocHome">
    <vt:i4>1165510651</vt:i4>
  </property>
</Properties>
</file>